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6543" w14:textId="5575A164" w:rsidR="0018234F" w:rsidRDefault="0018234F">
      <w:r>
        <w:rPr>
          <w:rFonts w:hint="eastAsia"/>
        </w:rPr>
        <w:t>不幸かどうかは</w:t>
      </w:r>
      <w:bookmarkStart w:id="0" w:name="_GoBack"/>
      <w:bookmarkEnd w:id="0"/>
    </w:p>
    <w:p w14:paraId="2DC7C9EB" w14:textId="76ADF185" w:rsidR="003C2B93" w:rsidRDefault="003C2B93"/>
    <w:p w14:paraId="0A1773F4" w14:textId="40C81C33" w:rsidR="003C2B93" w:rsidRDefault="003C2B93"/>
    <w:p w14:paraId="57EEB215" w14:textId="77777777" w:rsidR="003C2B93" w:rsidRDefault="003C2B93">
      <w:pPr>
        <w:rPr>
          <w:rFonts w:hint="eastAsia"/>
        </w:rPr>
      </w:pPr>
    </w:p>
    <w:p w14:paraId="044A9EB3" w14:textId="77777777" w:rsidR="003C2B93" w:rsidRDefault="003C2B93"/>
    <w:p w14:paraId="301725F5" w14:textId="77777777" w:rsidR="003C2B93" w:rsidRDefault="003C2B93"/>
    <w:p w14:paraId="46B8DEEE" w14:textId="77777777" w:rsidR="003C2B93" w:rsidRDefault="003C2B93"/>
    <w:p w14:paraId="56597DC1" w14:textId="77777777" w:rsidR="003C2B93" w:rsidRDefault="003C2B93"/>
    <w:p w14:paraId="5166A76D" w14:textId="77777777" w:rsidR="003C2B93" w:rsidRDefault="003C2B93"/>
    <w:p w14:paraId="17C93304" w14:textId="77777777" w:rsidR="003C2B93" w:rsidRDefault="003C2B93"/>
    <w:p w14:paraId="2C8B6788" w14:textId="77777777" w:rsidR="003C2B93" w:rsidRDefault="003C2B93"/>
    <w:p w14:paraId="2058A85B" w14:textId="77777777" w:rsidR="003C2B93" w:rsidRDefault="003C2B93"/>
    <w:p w14:paraId="1275CD44" w14:textId="77777777" w:rsidR="003C2B93" w:rsidRDefault="003C2B93"/>
    <w:p w14:paraId="43D9AAF3" w14:textId="77777777" w:rsidR="003C2B93" w:rsidRDefault="003C2B93"/>
    <w:p w14:paraId="1A8E7D8A" w14:textId="77777777" w:rsidR="003C2B93" w:rsidRDefault="003C2B93"/>
    <w:p w14:paraId="3A914BCF" w14:textId="77777777" w:rsidR="003C2B93" w:rsidRDefault="003C2B93"/>
    <w:p w14:paraId="31F5BE08" w14:textId="77777777" w:rsidR="003C2B93" w:rsidRDefault="003C2B93"/>
    <w:p w14:paraId="6BD716FE" w14:textId="77777777" w:rsidR="003C2B93" w:rsidRDefault="003C2B93"/>
    <w:p w14:paraId="6D84259B" w14:textId="77777777" w:rsidR="003C2B93" w:rsidRDefault="003C2B93"/>
    <w:p w14:paraId="0D18A344" w14:textId="3599EF75" w:rsidR="00037E1E" w:rsidRDefault="00037E1E" w:rsidP="003C2B93">
      <w:pPr>
        <w:ind w:firstLineChars="100" w:firstLine="213"/>
      </w:pPr>
      <w:r>
        <w:rPr>
          <w:rFonts w:hint="eastAsia"/>
        </w:rPr>
        <w:t>四月某日――。</w:t>
      </w:r>
    </w:p>
    <w:p w14:paraId="0221FE80" w14:textId="6FAECB20" w:rsidR="00037E1E" w:rsidRDefault="00037E1E">
      <w:r>
        <w:rPr>
          <w:rFonts w:hint="eastAsia"/>
        </w:rPr>
        <w:t>「あ、先輩。おはようございます」</w:t>
      </w:r>
    </w:p>
    <w:p w14:paraId="1FB37A92" w14:textId="761015C4" w:rsidR="00037E1E" w:rsidRDefault="00037E1E">
      <w:r>
        <w:rPr>
          <w:rFonts w:hint="eastAsia"/>
        </w:rPr>
        <w:t xml:space="preserve">　早朝、けたたましくなるインターホンがうるさくて玄関を開けると、そこには制服姿の後輩が立っていた。</w:t>
      </w:r>
    </w:p>
    <w:p w14:paraId="621FFFCE" w14:textId="5EFE3C15" w:rsidR="00037E1E" w:rsidRDefault="00037E1E">
      <w:r>
        <w:rPr>
          <w:rFonts w:hint="eastAsia"/>
        </w:rPr>
        <w:t>「あ、ほはよう」</w:t>
      </w:r>
    </w:p>
    <w:p w14:paraId="5A53CEB0" w14:textId="18E93FC3" w:rsidR="00037E1E" w:rsidRDefault="00037E1E">
      <w:r>
        <w:rPr>
          <w:rFonts w:hint="eastAsia"/>
        </w:rPr>
        <w:t>「先輩、あくびをしながらでは正しい発音は出来ませんよ」</w:t>
      </w:r>
    </w:p>
    <w:p w14:paraId="473FDEC0" w14:textId="45F4386E" w:rsidR="00037E1E" w:rsidRDefault="00037E1E">
      <w:r>
        <w:rPr>
          <w:rFonts w:hint="eastAsia"/>
        </w:rPr>
        <w:t>「君がこんな時間に来なければ、あくびをしながら挨拶することも無かった」</w:t>
      </w:r>
    </w:p>
    <w:p w14:paraId="4525B585" w14:textId="6D23C9C6" w:rsidR="00037E1E" w:rsidRDefault="00037E1E">
      <w:r>
        <w:rPr>
          <w:rFonts w:hint="eastAsia"/>
        </w:rPr>
        <w:t xml:space="preserve">　今何時だと思っている。朝の四時だぞ。それだと言うのに俺と違って全く眠気を感じさせないこの後輩はどうかしている。</w:t>
      </w:r>
    </w:p>
    <w:p w14:paraId="110099AF" w14:textId="720B5755" w:rsidR="00037E1E" w:rsidRDefault="00037E1E">
      <w:r>
        <w:rPr>
          <w:rFonts w:hint="eastAsia"/>
        </w:rPr>
        <w:t>「良かったじゃないですか。貴重な経験ですよ。普段孤独で、孤高で、教師からも腫れ物扱いの先輩の貴重な肉声。先輩の初めて、私で良かったんですか」</w:t>
      </w:r>
    </w:p>
    <w:p w14:paraId="154E0229" w14:textId="56365B33" w:rsidR="00037E1E" w:rsidRDefault="00037E1E">
      <w:r>
        <w:rPr>
          <w:rFonts w:hint="eastAsia"/>
        </w:rPr>
        <w:t xml:space="preserve">　朝四時から誰かを殴りたいと思ったのは今が初めてだった。</w:t>
      </w:r>
    </w:p>
    <w:p w14:paraId="7E55A231" w14:textId="0B8FE832" w:rsidR="00037E1E" w:rsidRDefault="00037E1E">
      <w:r>
        <w:rPr>
          <w:rFonts w:hint="eastAsia"/>
        </w:rPr>
        <w:t xml:space="preserve">　その後、後輩は、行きたい場所がある、とＬＩＮＥで連絡してくれていた通り俺に車を出すようにせがんできた。</w:t>
      </w:r>
    </w:p>
    <w:p w14:paraId="2ACB8C39" w14:textId="19E15693" w:rsidR="00037E1E" w:rsidRDefault="00037E1E">
      <w:r>
        <w:rPr>
          <w:rFonts w:hint="eastAsia"/>
        </w:rPr>
        <w:t xml:space="preserve">　最初は嫌だと断っていたが、</w:t>
      </w:r>
      <w:r w:rsidR="00A62D97">
        <w:rPr>
          <w:rFonts w:hint="eastAsia"/>
        </w:rPr>
        <w:t>「</w:t>
      </w:r>
      <w:r>
        <w:rPr>
          <w:rFonts w:hint="eastAsia"/>
        </w:rPr>
        <w:t>そろそろガソリンも入れ直さないといけないので</w:t>
      </w:r>
      <w:r w:rsidR="00A62D97">
        <w:rPr>
          <w:rFonts w:hint="eastAsia"/>
        </w:rPr>
        <w:t>はないですか？」と何故かこちらの事情を把握しているようなことを言ってくるので、車を出すことにした。</w:t>
      </w:r>
    </w:p>
    <w:p w14:paraId="74C3046A" w14:textId="7F02B3C8" w:rsidR="00A62D97" w:rsidRDefault="00A62D97">
      <w:r>
        <w:rPr>
          <w:rFonts w:hint="eastAsia"/>
        </w:rPr>
        <w:t>「それで、君が朝早くから行きたかった場所って？」</w:t>
      </w:r>
    </w:p>
    <w:p w14:paraId="25B7FD50" w14:textId="13857398" w:rsidR="00A62D97" w:rsidRDefault="00A62D97">
      <w:r>
        <w:rPr>
          <w:rFonts w:hint="eastAsia"/>
        </w:rPr>
        <w:t>「あ、そこの信号右でお願いします」</w:t>
      </w:r>
    </w:p>
    <w:p w14:paraId="09E46D4E" w14:textId="06A37DA7" w:rsidR="00A62D97" w:rsidRDefault="00A62D97">
      <w:r>
        <w:rPr>
          <w:rFonts w:hint="eastAsia"/>
        </w:rPr>
        <w:t>「もっと早く言え。進路変更も大変なんだぞ」</w:t>
      </w:r>
    </w:p>
    <w:p w14:paraId="491816A1" w14:textId="5BEB2B4C" w:rsidR="00A62D97" w:rsidRDefault="00A62D97">
      <w:r>
        <w:rPr>
          <w:rFonts w:hint="eastAsia"/>
        </w:rPr>
        <w:t xml:space="preserve">　四時、そろそろ五時に入る時刻ではあれど車通りも中々に多くなり始める時間帯。こっちはメガシャキ飲んで頑張ってんだから、すぐ着く場所であって欲しいが、もう随分と街を離れてしまったな。</w:t>
      </w:r>
    </w:p>
    <w:p w14:paraId="67E8D926" w14:textId="2732D293" w:rsidR="00DE7590" w:rsidRDefault="00DE7590">
      <w:r>
        <w:rPr>
          <w:rFonts w:hint="eastAsia"/>
        </w:rPr>
        <w:t>「あ、ここです。ここ」</w:t>
      </w:r>
    </w:p>
    <w:p w14:paraId="423604D1" w14:textId="03D3C424" w:rsidR="00DE7590" w:rsidRDefault="00DE7590">
      <w:r>
        <w:rPr>
          <w:rFonts w:hint="eastAsia"/>
        </w:rPr>
        <w:t>「何⁉　ちょっと待て！」</w:t>
      </w:r>
    </w:p>
    <w:p w14:paraId="6E184416" w14:textId="0127D420" w:rsidR="00DE7590" w:rsidRDefault="00DE7590">
      <w:r>
        <w:rPr>
          <w:rFonts w:hint="eastAsia"/>
        </w:rPr>
        <w:t xml:space="preserve">　後輩が指さした場所を既に通り過ぎてから言われても困る。Ｕターンを一回して何とか備え付けの駐車場に停める。</w:t>
      </w:r>
    </w:p>
    <w:p w14:paraId="70018499" w14:textId="4E023201" w:rsidR="00DE7590" w:rsidRDefault="00DE7590">
      <w:r>
        <w:rPr>
          <w:rFonts w:hint="eastAsia"/>
        </w:rPr>
        <w:t xml:space="preserve">　着いた場所は俺には覚えのない神社だった。</w:t>
      </w:r>
    </w:p>
    <w:p w14:paraId="7E573D90" w14:textId="06D0C8B2" w:rsidR="00DE7590" w:rsidRDefault="00DE7590">
      <w:r>
        <w:rPr>
          <w:rFonts w:hint="eastAsia"/>
        </w:rPr>
        <w:t>「先輩も一緒に来てください」</w:t>
      </w:r>
    </w:p>
    <w:p w14:paraId="7548EE7C" w14:textId="04F336E7" w:rsidR="00DE7590" w:rsidRDefault="00DE7590">
      <w:r>
        <w:rPr>
          <w:rFonts w:hint="eastAsia"/>
        </w:rPr>
        <w:t>「何で？」</w:t>
      </w:r>
    </w:p>
    <w:p w14:paraId="018DF2D8" w14:textId="45452974" w:rsidR="00DE7590" w:rsidRDefault="00DE7590">
      <w:r>
        <w:rPr>
          <w:rFonts w:hint="eastAsia"/>
        </w:rPr>
        <w:t>「何でもです」</w:t>
      </w:r>
    </w:p>
    <w:p w14:paraId="09541FDC" w14:textId="62EBD284" w:rsidR="00DE7590" w:rsidRDefault="00DE7590">
      <w:r>
        <w:rPr>
          <w:rFonts w:hint="eastAsia"/>
        </w:rPr>
        <w:t xml:space="preserve">　この後輩は俺が三年、正確には二年の末からの付き合いだが中々どうして譲ることを知らない。一度言い出したら相手がその行動や発言をするまでねちねちと外堀を埋めて、そうせざるを得ないという考えにさせられてしまう。</w:t>
      </w:r>
    </w:p>
    <w:p w14:paraId="320395FE" w14:textId="2703318E" w:rsidR="00DE7590" w:rsidRDefault="00DE7590">
      <w:r>
        <w:rPr>
          <w:rFonts w:hint="eastAsia"/>
        </w:rPr>
        <w:lastRenderedPageBreak/>
        <w:t>「わかった」</w:t>
      </w:r>
    </w:p>
    <w:p w14:paraId="4090DFE4" w14:textId="0610CFA3" w:rsidR="00DE7590" w:rsidRDefault="00DE7590">
      <w:r>
        <w:rPr>
          <w:rFonts w:hint="eastAsia"/>
        </w:rPr>
        <w:t xml:space="preserve">　仕方なく、俺は車を降りて鍵を掛けて後輩について行く。</w:t>
      </w:r>
    </w:p>
    <w:p w14:paraId="4DFA471A" w14:textId="54A134D1" w:rsidR="00DE7590" w:rsidRDefault="00DE7590">
      <w:r>
        <w:rPr>
          <w:rFonts w:hint="eastAsia"/>
        </w:rPr>
        <w:t>「しかし、君が神頼みだなんて珍しいこともあったもんだ」</w:t>
      </w:r>
    </w:p>
    <w:p w14:paraId="477420EC" w14:textId="5D022AAF" w:rsidR="00DE7590" w:rsidRDefault="00DE7590">
      <w:r>
        <w:rPr>
          <w:rFonts w:hint="eastAsia"/>
        </w:rPr>
        <w:t>「確かに私は無宗教ですが、日本人ですから神頼みの一つや二つしますよ」</w:t>
      </w:r>
    </w:p>
    <w:p w14:paraId="372C763C" w14:textId="69EA0A3A" w:rsidR="00DE7590" w:rsidRDefault="00DE7590">
      <w:r>
        <w:rPr>
          <w:rFonts w:hint="eastAsia"/>
        </w:rPr>
        <w:t xml:space="preserve">　後輩に言わせてみれば日本人の</w:t>
      </w:r>
      <w:r w:rsidR="001015C9">
        <w:rPr>
          <w:rFonts w:hint="eastAsia"/>
        </w:rPr>
        <w:t>宗教性は異常の一言につきるそうで、日本人はその大半が無宗教であるにも関わらず、神社仏閣に教会と宗教施設だけは嫌と言うほど全国各地に点在している。そして誰もがそれらを宗教施設と知らずに利用していることも多いそうだ。</w:t>
      </w:r>
    </w:p>
    <w:p w14:paraId="337B68B9" w14:textId="4E30977F" w:rsidR="001015C9" w:rsidRDefault="001015C9">
      <w:r>
        <w:rPr>
          <w:rFonts w:hint="eastAsia"/>
        </w:rPr>
        <w:t xml:space="preserve">　それもそうだろうＳＮＳが発展した昨今、初詣はある種ファッションショーのような扱いを若者の間では受けている。</w:t>
      </w:r>
    </w:p>
    <w:p w14:paraId="3930D0FB" w14:textId="371F3B98" w:rsidR="001015C9" w:rsidRDefault="001015C9">
      <w:r>
        <w:rPr>
          <w:rFonts w:hint="eastAsia"/>
        </w:rPr>
        <w:t>「先輩、自分と同い歳の層を若者呼ばわりとは随分と老成していますね」</w:t>
      </w:r>
    </w:p>
    <w:p w14:paraId="443E0139" w14:textId="5907D922" w:rsidR="001015C9" w:rsidRDefault="001015C9">
      <w:r>
        <w:rPr>
          <w:rFonts w:hint="eastAsia"/>
        </w:rPr>
        <w:t>「いや、年老いた覚えは無いんだが……って俺、あいつらが若者なんて言ったか？」</w:t>
      </w:r>
    </w:p>
    <w:p w14:paraId="4D9E9F55" w14:textId="6EC965E0" w:rsidR="001015C9" w:rsidRDefault="001015C9">
      <w:r>
        <w:rPr>
          <w:rFonts w:hint="eastAsia"/>
        </w:rPr>
        <w:t>「ええ、言いましたよ。そのお口で、音として発せられています。私の耳が覚えていますよ。そして、あなたの心も」</w:t>
      </w:r>
    </w:p>
    <w:p w14:paraId="3F562907" w14:textId="6E54C411" w:rsidR="001015C9" w:rsidRDefault="001015C9">
      <w:r>
        <w:rPr>
          <w:rFonts w:hint="eastAsia"/>
        </w:rPr>
        <w:t xml:space="preserve">　表情の無い顔で後輩はそう言ってくる。</w:t>
      </w:r>
    </w:p>
    <w:p w14:paraId="44F2ADB9" w14:textId="4D1ABF88" w:rsidR="001015C9" w:rsidRDefault="001015C9">
      <w:r>
        <w:rPr>
          <w:rFonts w:hint="eastAsia"/>
        </w:rPr>
        <w:t>「……そうか、ならそう言うことにしとくか」</w:t>
      </w:r>
    </w:p>
    <w:p w14:paraId="73C59973" w14:textId="0D49F5C5" w:rsidR="001015C9" w:rsidRDefault="001015C9">
      <w:r>
        <w:rPr>
          <w:rFonts w:hint="eastAsia"/>
        </w:rPr>
        <w:t xml:space="preserve">　その後、境内にたどり着いた俺は、神社と言うのだからお参りをするものだろうと思っていたので、賽銭箱の方に向かっていると、後輩はそれとは異なる方向。おそらく神主さんの家へ向かっていき、インターホンを鳴らした。</w:t>
      </w:r>
    </w:p>
    <w:p w14:paraId="69663B63" w14:textId="33298FA7" w:rsidR="001015C9" w:rsidRDefault="00F21453">
      <w:r>
        <w:rPr>
          <w:rFonts w:hint="eastAsia"/>
        </w:rPr>
        <w:t>「お、おい」</w:t>
      </w:r>
    </w:p>
    <w:p w14:paraId="5C78C9C4" w14:textId="17D392C6" w:rsidR="00F21453" w:rsidRDefault="00F21453">
      <w:r>
        <w:rPr>
          <w:rFonts w:hint="eastAsia"/>
        </w:rPr>
        <w:t xml:space="preserve">　慌てて止めに入るも、後輩の手は止まらない。時間を空けてインターホンを押す。</w:t>
      </w:r>
    </w:p>
    <w:p w14:paraId="2AB28176" w14:textId="771A5866" w:rsidR="00F21453" w:rsidRDefault="00F21453">
      <w:r>
        <w:rPr>
          <w:rFonts w:hint="eastAsia"/>
        </w:rPr>
        <w:t xml:space="preserve">　すると中から人が出てきた。</w:t>
      </w:r>
    </w:p>
    <w:p w14:paraId="48BE43CE" w14:textId="3CBD6D6F" w:rsidR="00F21453" w:rsidRDefault="00F21453">
      <w:r>
        <w:rPr>
          <w:rFonts w:hint="eastAsia"/>
        </w:rPr>
        <w:t>「誰じゃ～？」</w:t>
      </w:r>
    </w:p>
    <w:p w14:paraId="4A1C0DBF" w14:textId="48255B93" w:rsidR="00F21453" w:rsidRDefault="00F21453">
      <w:r>
        <w:rPr>
          <w:rFonts w:hint="eastAsia"/>
        </w:rPr>
        <w:t xml:space="preserve">　眠そうな目をこすりながら出てきた老人が後輩の姿をとらえると、先ほどまでの眠気顔はどこへ行ったのか、と言う勢いで絡んでいる。</w:t>
      </w:r>
    </w:p>
    <w:p w14:paraId="5C370419" w14:textId="76B29A4A" w:rsidR="00F21453" w:rsidRDefault="00F21453">
      <w:r>
        <w:rPr>
          <w:rFonts w:hint="eastAsia"/>
        </w:rPr>
        <w:t xml:space="preserve">　あれでは爺さんと孫娘だな。</w:t>
      </w:r>
    </w:p>
    <w:p w14:paraId="3CD60364" w14:textId="2CD131C4" w:rsidR="00F21453" w:rsidRDefault="00F21453">
      <w:r>
        <w:rPr>
          <w:rFonts w:hint="eastAsia"/>
        </w:rPr>
        <w:t xml:space="preserve">　その光景を見ていた俺を後輩が手招きする。それに続いて爺さんも同様に手招きしてくる。</w:t>
      </w:r>
    </w:p>
    <w:p w14:paraId="706F0464" w14:textId="0E21C030" w:rsidR="00F21453" w:rsidRDefault="00F21453">
      <w:r>
        <w:rPr>
          <w:rFonts w:hint="eastAsia"/>
        </w:rPr>
        <w:t xml:space="preserve">　その後、後輩は爺さんと話してから部屋を出た。去り際に後輩は爺さんから封筒を一つ貰っていた。空の方はどこか明るくなりだしていた。</w:t>
      </w:r>
    </w:p>
    <w:p w14:paraId="262307A7" w14:textId="28C47047" w:rsidR="00F21453" w:rsidRDefault="00F21453">
      <w:r>
        <w:rPr>
          <w:rFonts w:hint="eastAsia"/>
        </w:rPr>
        <w:t xml:space="preserve">　車に戻ってエンジンを入れて、シートベルトを締めて、サイドを抜いて、近場のガソリンスタンドに向けて走り出す。</w:t>
      </w:r>
    </w:p>
    <w:p w14:paraId="13142432" w14:textId="3A197AC2" w:rsidR="00F21453" w:rsidRDefault="00F21453">
      <w:r>
        <w:rPr>
          <w:rFonts w:hint="eastAsia"/>
        </w:rPr>
        <w:t>「あの爺さんとは一体どういう関係なんだ？」</w:t>
      </w:r>
    </w:p>
    <w:p w14:paraId="7E87389E" w14:textId="463D803B" w:rsidR="00F21453" w:rsidRDefault="00F21453">
      <w:r>
        <w:rPr>
          <w:rFonts w:hint="eastAsia"/>
        </w:rPr>
        <w:t>「私のお爺様ですが、先輩。もしかして嫉妬ですか？」</w:t>
      </w:r>
    </w:p>
    <w:p w14:paraId="0D7E89B9" w14:textId="27D3FB34" w:rsidR="00F21453" w:rsidRDefault="00F21453">
      <w:r>
        <w:rPr>
          <w:rFonts w:hint="eastAsia"/>
        </w:rPr>
        <w:t>「冗談を抜かせ、あの部屋には孫娘の写真があったが、お前とは似ても似つかないぞ」</w:t>
      </w:r>
    </w:p>
    <w:p w14:paraId="0A58CD84" w14:textId="0F605FB4" w:rsidR="00F21453" w:rsidRDefault="00F21453">
      <w:r>
        <w:rPr>
          <w:rFonts w:hint="eastAsia"/>
        </w:rPr>
        <w:t>「おや、見られていましたか」</w:t>
      </w:r>
    </w:p>
    <w:p w14:paraId="7F4444FE" w14:textId="73F79184" w:rsidR="00F21453" w:rsidRDefault="00F21453">
      <w:r>
        <w:rPr>
          <w:rFonts w:hint="eastAsia"/>
        </w:rPr>
        <w:t xml:space="preserve">　後輩は意外そうに語るが、こいつが俺に写真を見るように爺さんの話を誘導していた。</w:t>
      </w:r>
    </w:p>
    <w:p w14:paraId="7B966AD0" w14:textId="0BE1335F" w:rsidR="00321760" w:rsidRDefault="00321760">
      <w:r>
        <w:rPr>
          <w:rFonts w:hint="eastAsia"/>
        </w:rPr>
        <w:lastRenderedPageBreak/>
        <w:t>「あの方は、既に息子夫婦を事故で亡くされていて、最近お孫さんも亡くされて、それで偶然にもあの神社に立ち寄った私を孫娘だと勘違いして色々と援助してくれているんですよ」</w:t>
      </w:r>
    </w:p>
    <w:p w14:paraId="597C6D53" w14:textId="5335B12C" w:rsidR="00321760" w:rsidRDefault="00321760">
      <w:r>
        <w:rPr>
          <w:rFonts w:hint="eastAsia"/>
        </w:rPr>
        <w:t>「ならさっき貰った封筒の中身は金か？」</w:t>
      </w:r>
    </w:p>
    <w:p w14:paraId="7044B321" w14:textId="447B8481" w:rsidR="00321760" w:rsidRDefault="00321760">
      <w:r>
        <w:rPr>
          <w:rFonts w:hint="eastAsia"/>
        </w:rPr>
        <w:t>「ええ、十万前後入っています。生活費の足しにしろと貯金を崩しているそうです。まあ、普段は手を付けていませんが、どうしても足りない時に少し程度ですが」</w:t>
      </w:r>
    </w:p>
    <w:p w14:paraId="15267F08" w14:textId="31253A49" w:rsidR="00321760" w:rsidRDefault="00321760">
      <w:r>
        <w:rPr>
          <w:rFonts w:hint="eastAsia"/>
        </w:rPr>
        <w:t>「意外と良心的なんだな」</w:t>
      </w:r>
    </w:p>
    <w:p w14:paraId="7C39E0DA" w14:textId="5402C42D" w:rsidR="00321760" w:rsidRDefault="00321760">
      <w:r>
        <w:rPr>
          <w:rFonts w:hint="eastAsia"/>
        </w:rPr>
        <w:t>「違うと思っていましたか？」</w:t>
      </w:r>
    </w:p>
    <w:p w14:paraId="092CD0E9" w14:textId="33DD945A" w:rsidR="00321760" w:rsidRDefault="00321760">
      <w:r>
        <w:rPr>
          <w:rFonts w:hint="eastAsia"/>
        </w:rPr>
        <w:t>「そりゃあ人間だからな」</w:t>
      </w:r>
    </w:p>
    <w:p w14:paraId="56910BEC" w14:textId="6BEB44EA" w:rsidR="00121045" w:rsidRDefault="00121045">
      <w:r>
        <w:rPr>
          <w:rFonts w:hint="eastAsia"/>
        </w:rPr>
        <w:t>「私は先輩とは違って、実家からの援助を受けていますから」</w:t>
      </w:r>
    </w:p>
    <w:p w14:paraId="3BBFA7D7" w14:textId="538494CD" w:rsidR="00121045" w:rsidRDefault="00121045">
      <w:r>
        <w:rPr>
          <w:rFonts w:hint="eastAsia"/>
        </w:rPr>
        <w:t>「それだと俺が実家から見放されたみたいに聞こえるんだが？」</w:t>
      </w:r>
    </w:p>
    <w:p w14:paraId="204D641A" w14:textId="60979F8B" w:rsidR="00121045" w:rsidRDefault="00121045">
      <w:r>
        <w:rPr>
          <w:rFonts w:hint="eastAsia"/>
        </w:rPr>
        <w:t>「実際そうでしょ、先輩は――」</w:t>
      </w:r>
    </w:p>
    <w:p w14:paraId="33D08B7C" w14:textId="7F3F7C1C" w:rsidR="00121045" w:rsidRDefault="00121045">
      <w:r>
        <w:rPr>
          <w:rFonts w:hint="eastAsia"/>
        </w:rPr>
        <w:t>「おっと、そろそろスタンドが見えてきたぜって、レギュラー百三十円⁉　高⁉」</w:t>
      </w:r>
    </w:p>
    <w:p w14:paraId="418934EF" w14:textId="161281B4" w:rsidR="00121045" w:rsidRDefault="00121045">
      <w:r>
        <w:rPr>
          <w:rFonts w:hint="eastAsia"/>
        </w:rPr>
        <w:t>「ここは港から離れてますし、相場としてはあんなもんじゃないですか？」</w:t>
      </w:r>
    </w:p>
    <w:p w14:paraId="5F0694A8" w14:textId="29D3F026" w:rsidR="00121045" w:rsidRDefault="00121045">
      <w:r>
        <w:rPr>
          <w:rFonts w:hint="eastAsia"/>
        </w:rPr>
        <w:t>「馬鹿言え、それでもポイントカードも無しにあの値段は無い。近くにエネオス無いかな？」</w:t>
      </w:r>
    </w:p>
    <w:p w14:paraId="42B0B5E0" w14:textId="7BF2FBAD" w:rsidR="00121045" w:rsidRDefault="00121045">
      <w:r>
        <w:rPr>
          <w:rFonts w:hint="eastAsia"/>
        </w:rPr>
        <w:t>「先輩、見苦しいですよ。お金もこちらにありますので、おおよそ三千円分くらい入れてあげれば満タンになるでしょ？」</w:t>
      </w:r>
    </w:p>
    <w:p w14:paraId="0166260E" w14:textId="3A82FC77" w:rsidR="00121045" w:rsidRDefault="00121045">
      <w:r>
        <w:rPr>
          <w:rFonts w:hint="eastAsia"/>
        </w:rPr>
        <w:t>「誠に不本意だが、爺さんのすまん！」</w:t>
      </w:r>
    </w:p>
    <w:p w14:paraId="5C927E02" w14:textId="60D2801D" w:rsidR="00121045" w:rsidRDefault="00121045">
      <w:r>
        <w:rPr>
          <w:rFonts w:hint="eastAsia"/>
        </w:rPr>
        <w:t xml:space="preserve">　封筒の中から諭吉を一枚借りた。</w:t>
      </w:r>
      <w:r w:rsidR="00632163">
        <w:rPr>
          <w:rFonts w:hint="eastAsia"/>
        </w:rPr>
        <w:t>諭吉が十人も居るのだから一人くらい拝借したところで問題はないはずだ。</w:t>
      </w:r>
    </w:p>
    <w:p w14:paraId="0689D1B3" w14:textId="75CA8A7A" w:rsidR="00632163" w:rsidRDefault="00632163">
      <w:r>
        <w:rPr>
          <w:rFonts w:hint="eastAsia"/>
        </w:rPr>
        <w:t xml:space="preserve">　人の金で入れるガソリンがこんなにいいなんて、いつもはバイト代から自身のガソリン代を捻出していたが、こんなに身体が軽いと感じるのは初めてだった。もう何も、怖くない。</w:t>
      </w:r>
    </w:p>
    <w:p w14:paraId="762F5012" w14:textId="1205EEDD" w:rsidR="00632163" w:rsidRDefault="00632163">
      <w:r>
        <w:rPr>
          <w:rFonts w:hint="eastAsia"/>
        </w:rPr>
        <w:t>「先輩、死亡フラグってご存知ですか？」</w:t>
      </w:r>
    </w:p>
    <w:p w14:paraId="08A9490A" w14:textId="5B612AA2" w:rsidR="00632163" w:rsidRDefault="00632163">
      <w:r>
        <w:rPr>
          <w:rFonts w:hint="eastAsia"/>
        </w:rPr>
        <w:t>「セルフじゃないのかよ！」</w:t>
      </w:r>
    </w:p>
    <w:p w14:paraId="331DB333" w14:textId="18E17703" w:rsidR="00632163" w:rsidRDefault="00632163">
      <w:r>
        <w:rPr>
          <w:rFonts w:hint="eastAsia"/>
        </w:rPr>
        <w:t xml:space="preserve">　スタンドに入った俺はまさかの店員が入れてくれる制度だと知って、絶望した。</w:t>
      </w:r>
    </w:p>
    <w:p w14:paraId="1C9F7426" w14:textId="2329B748" w:rsidR="00632163" w:rsidRDefault="00632163">
      <w:r>
        <w:rPr>
          <w:rFonts w:hint="eastAsia"/>
        </w:rPr>
        <w:t xml:space="preserve">　ガソリンを満タンまで入れ直して、再び走り出す。その間話は再び老人に戻る。</w:t>
      </w:r>
    </w:p>
    <w:p w14:paraId="7DF70FFF" w14:textId="3C9C1AA3" w:rsidR="00321760" w:rsidRDefault="00321760">
      <w:r>
        <w:rPr>
          <w:rFonts w:hint="eastAsia"/>
        </w:rPr>
        <w:t>「あのご老人のことを不幸には思いませんか？」</w:t>
      </w:r>
    </w:p>
    <w:p w14:paraId="4BB6B1C9" w14:textId="5AAD4E84" w:rsidR="00321760" w:rsidRDefault="00321760">
      <w:r>
        <w:rPr>
          <w:rFonts w:hint="eastAsia"/>
        </w:rPr>
        <w:t>「心にもないことを言うな。お前風に回答してやろうか」</w:t>
      </w:r>
    </w:p>
    <w:p w14:paraId="56E91494" w14:textId="1CCFBB4E" w:rsidR="00321760" w:rsidRDefault="00321760">
      <w:r>
        <w:rPr>
          <w:rFonts w:hint="eastAsia"/>
        </w:rPr>
        <w:t>「お、いいですよ。是非聞かせてください」</w:t>
      </w:r>
    </w:p>
    <w:p w14:paraId="68516577" w14:textId="2A6D9311" w:rsidR="00321760" w:rsidRDefault="00321760">
      <w:r>
        <w:rPr>
          <w:rFonts w:hint="eastAsia"/>
        </w:rPr>
        <w:t>「あの爺さんは、別段自分で不幸だと思っていない。愛らしい孫娘が会いに来て平穏無事に暮らしていると思い込んでいる。だから、思い込んでいる間は幸せだから、あの老人は不幸には該当しきれない」</w:t>
      </w:r>
    </w:p>
    <w:p w14:paraId="48AFCB97" w14:textId="0B6C6308" w:rsidR="00321760" w:rsidRDefault="00321760">
      <w:r>
        <w:rPr>
          <w:rFonts w:hint="eastAsia"/>
        </w:rPr>
        <w:t>「……モノマネの割には声が似てませんけどまあいいでしょう。初回なので及第点です四十二点をプレゼントしましょう」</w:t>
      </w:r>
    </w:p>
    <w:p w14:paraId="33B9704B" w14:textId="69116E23" w:rsidR="00321760" w:rsidRDefault="00321760">
      <w:r>
        <w:rPr>
          <w:rFonts w:hint="eastAsia"/>
        </w:rPr>
        <w:lastRenderedPageBreak/>
        <w:t>「声は無理だろう。てか、何点満点なんだ？」</w:t>
      </w:r>
    </w:p>
    <w:p w14:paraId="5CBB26D4" w14:textId="2BD33D1C" w:rsidR="00321760" w:rsidRDefault="00321760">
      <w:r>
        <w:rPr>
          <w:rFonts w:hint="eastAsia"/>
        </w:rPr>
        <w:t>「百点満点ですが？」</w:t>
      </w:r>
    </w:p>
    <w:p w14:paraId="61DC15D7" w14:textId="1BAE2C2E" w:rsidR="00321760" w:rsidRDefault="00321760">
      <w:r>
        <w:rPr>
          <w:rFonts w:hint="eastAsia"/>
        </w:rPr>
        <w:t xml:space="preserve">　言ったよ。言ってのけたよ。この後輩。百点満点中の四十二点と言えば俺が高二の時に</w:t>
      </w:r>
      <w:r w:rsidR="00121045">
        <w:rPr>
          <w:rFonts w:hint="eastAsia"/>
        </w:rPr>
        <w:t>化学の試験で取った年間の最低点じゃないか。どうしてこいつが知っている。</w:t>
      </w:r>
    </w:p>
    <w:p w14:paraId="03E1AD11" w14:textId="01F9B979" w:rsidR="00121045" w:rsidRDefault="00121045">
      <w:r>
        <w:rPr>
          <w:rFonts w:hint="eastAsia"/>
        </w:rPr>
        <w:t>「どうしました、先輩。お顔が怖いですよ」</w:t>
      </w:r>
    </w:p>
    <w:p w14:paraId="644CF933" w14:textId="5DE55EFD" w:rsidR="00121045" w:rsidRDefault="00121045">
      <w:r>
        <w:rPr>
          <w:rFonts w:hint="eastAsia"/>
        </w:rPr>
        <w:t>「何でもない」</w:t>
      </w:r>
    </w:p>
    <w:p w14:paraId="4379FE48" w14:textId="3DCC5DD2" w:rsidR="00121045" w:rsidRDefault="00121045">
      <w:r>
        <w:rPr>
          <w:rFonts w:hint="eastAsia"/>
        </w:rPr>
        <w:t>「もしかして、四十二点なのが不満ですか？　でしたら四十八点でも……」</w:t>
      </w:r>
    </w:p>
    <w:p w14:paraId="64382731" w14:textId="1C2BD726" w:rsidR="00121045" w:rsidRDefault="00121045">
      <w:r>
        <w:rPr>
          <w:rFonts w:hint="eastAsia"/>
        </w:rPr>
        <w:t xml:space="preserve">　今度は俺の一年の物理の点数。こいつ二年の時のであればまだしもこいつが在籍していない一年の時のことをどうして知っている。</w:t>
      </w:r>
    </w:p>
    <w:p w14:paraId="050F30C5" w14:textId="653F6F9E" w:rsidR="00121045" w:rsidRDefault="00121045">
      <w:r>
        <w:rPr>
          <w:rFonts w:hint="eastAsia"/>
        </w:rPr>
        <w:t>「話は変わりますけど先輩。お子さんはお元気ですか？」</w:t>
      </w:r>
    </w:p>
    <w:p w14:paraId="4DA9FE5A" w14:textId="19E36AB5" w:rsidR="00121045" w:rsidRDefault="00121045">
      <w:r>
        <w:rPr>
          <w:rFonts w:hint="eastAsia"/>
        </w:rPr>
        <w:t>「……さあな、</w:t>
      </w:r>
      <w:r w:rsidR="00632163">
        <w:rPr>
          <w:rFonts w:hint="eastAsia"/>
        </w:rPr>
        <w:t>勘当されてから会ってない」</w:t>
      </w:r>
    </w:p>
    <w:p w14:paraId="44816530" w14:textId="40F7AE28" w:rsidR="00632163" w:rsidRDefault="00632163">
      <w:r>
        <w:rPr>
          <w:rFonts w:hint="eastAsia"/>
        </w:rPr>
        <w:t>「ご両親は父親に会わせる気はないのでしょうか？　もしお子さんが大きくなって自身の父親について訊ねた時には、どう説明するつもりなのでしょうか？」</w:t>
      </w:r>
    </w:p>
    <w:p w14:paraId="78E1164F" w14:textId="51441001" w:rsidR="00632163" w:rsidRDefault="00632163">
      <w:r>
        <w:rPr>
          <w:rFonts w:hint="eastAsia"/>
        </w:rPr>
        <w:t>「さあ、そこはアイツらがどうにかするだろうし、家の一族は先祖代々男女問わずに母親に似る傾向にあるから、顔つきは心配する必要はない。それに妹からも大した疾患や病気はかかってないって定期メールで届くし」</w:t>
      </w:r>
    </w:p>
    <w:p w14:paraId="3B26CA82" w14:textId="0012ECA6" w:rsidR="00632163" w:rsidRDefault="00632163">
      <w:r>
        <w:rPr>
          <w:rFonts w:hint="eastAsia"/>
        </w:rPr>
        <w:t>「それは良かったですね、何せ交配相手同士の関係上何かあってからでは遅いですから妹さんも</w:t>
      </w:r>
      <w:r w:rsidR="00C7311C">
        <w:rPr>
          <w:rFonts w:hint="eastAsia"/>
        </w:rPr>
        <w:t>気が気でないでしょう」</w:t>
      </w:r>
    </w:p>
    <w:p w14:paraId="710D5A31" w14:textId="3AC73D6D" w:rsidR="00C7311C" w:rsidRDefault="00C7311C">
      <w:r>
        <w:rPr>
          <w:rFonts w:hint="eastAsia"/>
        </w:rPr>
        <w:t>「下らない話は止めにして、そろそろ着くぞ」</w:t>
      </w:r>
    </w:p>
    <w:p w14:paraId="0D7D9C57" w14:textId="5717E3F6" w:rsidR="00C7311C" w:rsidRDefault="00C7311C">
      <w:r>
        <w:rPr>
          <w:rFonts w:hint="eastAsia"/>
        </w:rPr>
        <w:t>「またいつものコインですか？」</w:t>
      </w:r>
    </w:p>
    <w:p w14:paraId="4A91364C" w14:textId="259E8041" w:rsidR="00C7311C" w:rsidRDefault="00C7311C">
      <w:r>
        <w:rPr>
          <w:rFonts w:hint="eastAsia"/>
        </w:rPr>
        <w:t>「四百円で打ち止めしてくれる良心的なコインだ。他は上限無しだったりなんだから」</w:t>
      </w:r>
    </w:p>
    <w:p w14:paraId="4CAB13C8" w14:textId="23A051D0" w:rsidR="00E3390B" w:rsidRDefault="00E3390B">
      <w:r>
        <w:rPr>
          <w:rFonts w:hint="eastAsia"/>
        </w:rPr>
        <w:t>「そろそろ学校に停めてくださいよ～」</w:t>
      </w:r>
    </w:p>
    <w:p w14:paraId="586F54A7" w14:textId="7069DFA7" w:rsidR="00E3390B" w:rsidRDefault="00E3390B">
      <w:r>
        <w:rPr>
          <w:rFonts w:hint="eastAsia"/>
        </w:rPr>
        <w:t>「職員駐車場に停められるか！」</w:t>
      </w:r>
    </w:p>
    <w:p w14:paraId="28B5F2F2" w14:textId="292CBFEB" w:rsidR="00E3390B" w:rsidRDefault="0018234F">
      <w:r>
        <w:rPr>
          <w:rFonts w:hint="eastAsia"/>
        </w:rPr>
        <w:t xml:space="preserve">　来た。来てしまった。</w:t>
      </w:r>
    </w:p>
    <w:p w14:paraId="78CCA43C" w14:textId="4E23BB4C" w:rsidR="0018234F" w:rsidRDefault="0018234F">
      <w:r>
        <w:rPr>
          <w:rFonts w:hint="eastAsia"/>
        </w:rPr>
        <w:t>「そろそろ出ないと遅刻しますよ？」</w:t>
      </w:r>
    </w:p>
    <w:p w14:paraId="28D70E42" w14:textId="2600260C" w:rsidR="0018234F" w:rsidRDefault="0018234F">
      <w:r>
        <w:rPr>
          <w:rFonts w:hint="eastAsia"/>
        </w:rPr>
        <w:t>「いやだ。高校は刑務所！　行きたくない」</w:t>
      </w:r>
    </w:p>
    <w:p w14:paraId="2D10147B" w14:textId="27DF45A1" w:rsidR="0018234F" w:rsidRDefault="0018234F">
      <w:r>
        <w:rPr>
          <w:rFonts w:hint="eastAsia"/>
        </w:rPr>
        <w:t>「先輩は三年ですけど、私は二年なので、あと一年の服役ですね」</w:t>
      </w:r>
    </w:p>
    <w:p w14:paraId="3B7F0C3A" w14:textId="2F378091" w:rsidR="0018234F" w:rsidRDefault="0018234F">
      <w:r>
        <w:rPr>
          <w:rFonts w:hint="eastAsia"/>
        </w:rPr>
        <w:t>「だから行かない。俺は何も悪いことしてない」</w:t>
      </w:r>
    </w:p>
    <w:p w14:paraId="7F4C06CD" w14:textId="3D3B6F8B" w:rsidR="0018234F" w:rsidRDefault="0018234F">
      <w:r>
        <w:rPr>
          <w:rFonts w:hint="eastAsia"/>
        </w:rPr>
        <w:t>「いや、しましたよね？」</w:t>
      </w:r>
    </w:p>
    <w:p w14:paraId="2C32FAAB" w14:textId="14392DED" w:rsidR="0018234F" w:rsidRDefault="0018234F">
      <w:r>
        <w:rPr>
          <w:rFonts w:hint="eastAsia"/>
        </w:rPr>
        <w:t xml:space="preserve">　後輩が俺を力づくで車の外に引っ張り出す。</w:t>
      </w:r>
    </w:p>
    <w:p w14:paraId="19E878FA" w14:textId="489FE889" w:rsidR="0018234F" w:rsidRDefault="0018234F">
      <w:r>
        <w:rPr>
          <w:rFonts w:hint="eastAsia"/>
        </w:rPr>
        <w:t>「やめろ！　離せ！」</w:t>
      </w:r>
    </w:p>
    <w:p w14:paraId="39A8BC44" w14:textId="3A748888" w:rsidR="0018234F" w:rsidRPr="00321760" w:rsidRDefault="0018234F">
      <w:r>
        <w:rPr>
          <w:rFonts w:hint="eastAsia"/>
        </w:rPr>
        <w:t xml:space="preserve">　抵抗むなしく。出席単位が欲しい俺は学校への坂道をとぼとぼ歩くのだった。俺はこの場合不幸だろう。というか不幸であってくれ。</w:t>
      </w:r>
    </w:p>
    <w:sectPr w:rsidR="0018234F" w:rsidRPr="00321760" w:rsidSect="003C2B93">
      <w:pgSz w:w="10319" w:h="14600" w:code="151"/>
      <w:pgMar w:top="1985" w:right="1701" w:bottom="1701" w:left="1701" w:header="851" w:footer="992" w:gutter="0"/>
      <w:cols w:space="425"/>
      <w:textDirection w:val="tbRl"/>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8FD4" w14:textId="77777777" w:rsidR="003C2B93" w:rsidRDefault="003C2B93" w:rsidP="003C2B93">
      <w:r>
        <w:separator/>
      </w:r>
    </w:p>
  </w:endnote>
  <w:endnote w:type="continuationSeparator" w:id="0">
    <w:p w14:paraId="7BD8F90A" w14:textId="77777777" w:rsidR="003C2B93" w:rsidRDefault="003C2B93" w:rsidP="003C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F7BD" w14:textId="77777777" w:rsidR="003C2B93" w:rsidRDefault="003C2B93" w:rsidP="003C2B93">
      <w:r>
        <w:separator/>
      </w:r>
    </w:p>
  </w:footnote>
  <w:footnote w:type="continuationSeparator" w:id="0">
    <w:p w14:paraId="6942FEAA" w14:textId="77777777" w:rsidR="003C2B93" w:rsidRDefault="003C2B93" w:rsidP="003C2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Moves/>
  <w:defaultTabStop w:val="851"/>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E1E"/>
    <w:rsid w:val="00037E1E"/>
    <w:rsid w:val="001015C9"/>
    <w:rsid w:val="00121045"/>
    <w:rsid w:val="0018234F"/>
    <w:rsid w:val="00321760"/>
    <w:rsid w:val="003C2B93"/>
    <w:rsid w:val="00632163"/>
    <w:rsid w:val="00A62D97"/>
    <w:rsid w:val="00C7311C"/>
    <w:rsid w:val="00DE7590"/>
    <w:rsid w:val="00E3390B"/>
    <w:rsid w:val="00E7653F"/>
    <w:rsid w:val="00F2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A61D6"/>
  <w15:chartTrackingRefBased/>
  <w15:docId w15:val="{C77E1464-F786-4CE8-8785-2949EEFE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B93"/>
    <w:pPr>
      <w:tabs>
        <w:tab w:val="center" w:pos="4252"/>
        <w:tab w:val="right" w:pos="8504"/>
      </w:tabs>
      <w:snapToGrid w:val="0"/>
    </w:pPr>
  </w:style>
  <w:style w:type="character" w:customStyle="1" w:styleId="a4">
    <w:name w:val="ヘッダー (文字)"/>
    <w:basedOn w:val="a0"/>
    <w:link w:val="a3"/>
    <w:uiPriority w:val="99"/>
    <w:rsid w:val="003C2B93"/>
    <w:rPr>
      <w:kern w:val="2"/>
      <w:sz w:val="21"/>
      <w:lang w:bidi="he-IL"/>
    </w:rPr>
  </w:style>
  <w:style w:type="paragraph" w:styleId="a5">
    <w:name w:val="footer"/>
    <w:basedOn w:val="a"/>
    <w:link w:val="a6"/>
    <w:uiPriority w:val="99"/>
    <w:unhideWhenUsed/>
    <w:rsid w:val="003C2B93"/>
    <w:pPr>
      <w:tabs>
        <w:tab w:val="center" w:pos="4252"/>
        <w:tab w:val="right" w:pos="8504"/>
      </w:tabs>
      <w:snapToGrid w:val="0"/>
    </w:pPr>
  </w:style>
  <w:style w:type="character" w:customStyle="1" w:styleId="a6">
    <w:name w:val="フッター (文字)"/>
    <w:basedOn w:val="a0"/>
    <w:link w:val="a5"/>
    <w:uiPriority w:val="99"/>
    <w:rsid w:val="003C2B93"/>
    <w:rPr>
      <w:kern w:val="2"/>
      <w:sz w:val="21"/>
      <w:lang w:bidi="he-IL"/>
    </w:rPr>
  </w:style>
  <w:style w:type="paragraph" w:styleId="a7">
    <w:name w:val="Balloon Text"/>
    <w:basedOn w:val="a"/>
    <w:link w:val="a8"/>
    <w:uiPriority w:val="99"/>
    <w:semiHidden/>
    <w:unhideWhenUsed/>
    <w:rsid w:val="003C2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2B93"/>
    <w:rPr>
      <w:rFonts w:asciiTheme="majorHAnsi" w:eastAsiaTheme="majorEastAsia" w:hAnsiTheme="majorHAnsi" w:cstheme="majorBidi"/>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211</TotalTime>
  <Pages>8</Pages>
  <Words>544</Words>
  <Characters>3103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student</cp:lastModifiedBy>
  <cp:revision>4</cp:revision>
  <cp:lastPrinted>2022-02-08T04:22:00Z</cp:lastPrinted>
  <dcterms:created xsi:type="dcterms:W3CDTF">2021-04-14T22:13:00Z</dcterms:created>
  <dcterms:modified xsi:type="dcterms:W3CDTF">2022-02-08T04:28:00Z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